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E0" w:rsidRDefault="005B7EE0" w:rsidP="00081D27">
      <w:pPr>
        <w:spacing w:before="120" w:after="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6</w:t>
      </w:r>
      <w:r w:rsidRPr="00A30792">
        <w:rPr>
          <w:sz w:val="20"/>
          <w:szCs w:val="20"/>
        </w:rPr>
        <w:t xml:space="preserve"> </w:t>
      </w:r>
    </w:p>
    <w:p w:rsidR="005B7EE0" w:rsidRDefault="005B7EE0" w:rsidP="00081D27">
      <w:pPr>
        <w:spacing w:before="120" w:after="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>do</w:t>
      </w:r>
      <w:r>
        <w:rPr>
          <w:sz w:val="20"/>
          <w:szCs w:val="20"/>
        </w:rPr>
        <w:t xml:space="preserve"> Projektu Umowy Nr ............................</w:t>
      </w:r>
    </w:p>
    <w:p w:rsidR="005B7EE0" w:rsidRPr="00E51046" w:rsidRDefault="005B7EE0" w:rsidP="00081D27">
      <w:pPr>
        <w:pStyle w:val="Nagwek3"/>
        <w:spacing w:before="0" w:after="0"/>
        <w:jc w:val="center"/>
        <w:rPr>
          <w:rFonts w:ascii="Calibri" w:hAnsi="Calibri"/>
          <w:sz w:val="24"/>
          <w:szCs w:val="24"/>
        </w:rPr>
      </w:pPr>
      <w:r w:rsidRPr="00E51046">
        <w:rPr>
          <w:rFonts w:ascii="Calibri" w:hAnsi="Calibri"/>
          <w:sz w:val="24"/>
          <w:szCs w:val="24"/>
        </w:rPr>
        <w:t>OŚWIADCZENIE KOŃCOWE</w:t>
      </w:r>
    </w:p>
    <w:p w:rsidR="005B7EE0" w:rsidRPr="00335393" w:rsidRDefault="005B7EE0" w:rsidP="00081D27">
      <w:pPr>
        <w:spacing w:after="0"/>
        <w:jc w:val="center"/>
        <w:rPr>
          <w:b/>
          <w:sz w:val="24"/>
          <w:szCs w:val="24"/>
        </w:rPr>
      </w:pPr>
      <w:r w:rsidRPr="00E51046">
        <w:rPr>
          <w:b/>
          <w:snapToGrid w:val="0"/>
          <w:sz w:val="24"/>
          <w:szCs w:val="24"/>
        </w:rPr>
        <w:t>PODWYKONAWCY/DALSZEGO PODWYKONAWCY</w:t>
      </w:r>
      <w:r w:rsidRPr="00335393">
        <w:rPr>
          <w:b/>
          <w:snapToGrid w:val="0"/>
          <w:sz w:val="24"/>
          <w:szCs w:val="24"/>
        </w:rPr>
        <w:t>*</w:t>
      </w:r>
    </w:p>
    <w:p w:rsidR="005B7EE0" w:rsidRDefault="005B7EE0" w:rsidP="005B7EE0">
      <w:pPr>
        <w:tabs>
          <w:tab w:val="right" w:leader="underscore" w:pos="9072"/>
        </w:tabs>
        <w:autoSpaceDN w:val="0"/>
        <w:spacing w:before="120"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Dotyczy:  zadania inwestycyjnego na</w:t>
      </w:r>
    </w:p>
    <w:p w:rsidR="00111EDA" w:rsidRPr="00111EDA" w:rsidRDefault="00111EDA" w:rsidP="00111EDA">
      <w:pPr>
        <w:pStyle w:val="Akapitzlist"/>
        <w:jc w:val="center"/>
        <w:rPr>
          <w:rFonts w:cs="A"/>
          <w:sz w:val="24"/>
          <w:szCs w:val="24"/>
        </w:rPr>
      </w:pPr>
      <w:r w:rsidRPr="00111EDA">
        <w:rPr>
          <w:rFonts w:asciiTheme="minorHAnsi" w:hAnsiTheme="minorHAnsi" w:cstheme="minorHAnsi"/>
          <w:b/>
          <w:sz w:val="24"/>
          <w:szCs w:val="24"/>
        </w:rPr>
        <w:t xml:space="preserve">Przebudowę drogi gminnej ul. Lipowa w miejscowości </w:t>
      </w:r>
      <w:proofErr w:type="spellStart"/>
      <w:r w:rsidRPr="00111EDA">
        <w:rPr>
          <w:rFonts w:asciiTheme="minorHAnsi" w:hAnsiTheme="minorHAnsi" w:cstheme="minorHAnsi"/>
          <w:b/>
          <w:sz w:val="24"/>
          <w:szCs w:val="24"/>
        </w:rPr>
        <w:t>Sangrodz</w:t>
      </w:r>
      <w:proofErr w:type="spellEnd"/>
    </w:p>
    <w:p w:rsidR="005B7EE0" w:rsidRDefault="005B7EE0" w:rsidP="005B7EE0">
      <w:pPr>
        <w:numPr>
          <w:ilvl w:val="0"/>
          <w:numId w:val="3"/>
        </w:numPr>
        <w:spacing w:before="120" w:after="0" w:line="240" w:lineRule="auto"/>
        <w:ind w:left="567" w:hanging="567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Podwykonawca/Dalszy Podwykonawca*: ........................................................................................................................................................................</w:t>
      </w:r>
    </w:p>
    <w:p w:rsidR="005B7EE0" w:rsidRDefault="005B7EE0" w:rsidP="005B7EE0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reprezentowany przez ...................................................................................................................................</w:t>
      </w:r>
    </w:p>
    <w:p w:rsidR="005B7EE0" w:rsidRDefault="005B7EE0" w:rsidP="005B7EE0">
      <w:pPr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Wykonawca: ........................................................................................................................................................................</w:t>
      </w:r>
    </w:p>
    <w:p w:rsidR="005B7EE0" w:rsidRDefault="005B7EE0" w:rsidP="005B7EE0">
      <w:pPr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Zamawiający: ........................................................................................................................................................................</w:t>
      </w:r>
    </w:p>
    <w:p w:rsidR="005B7EE0" w:rsidRDefault="005B7EE0" w:rsidP="005B7EE0">
      <w:pPr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Oświadczenie Podwykonawcy/Dalszego Podwykonawcy</w:t>
      </w:r>
    </w:p>
    <w:p w:rsidR="005B7EE0" w:rsidRDefault="005B7EE0" w:rsidP="005B7EE0">
      <w:pPr>
        <w:spacing w:before="120" w:after="0" w:line="240" w:lineRule="auto"/>
        <w:ind w:left="567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Podwykonawca oświadcza, że:</w:t>
      </w:r>
    </w:p>
    <w:p w:rsidR="005B7EE0" w:rsidRDefault="005B7EE0" w:rsidP="005B7EE0">
      <w:pPr>
        <w:pStyle w:val="Akapitzlist"/>
        <w:numPr>
          <w:ilvl w:val="0"/>
          <w:numId w:val="4"/>
        </w:numPr>
        <w:spacing w:before="120" w:after="0" w:line="240" w:lineRule="auto"/>
        <w:ind w:left="1134" w:hanging="56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do daty złożenia niniejszego Oświadczenia Podwykonawca/Dalszy Podwykonawca* otrzymał od Wykonawcy/Podwykonawcy* zapłatę całości wynagrodzenia za roboty/dostawy/usługi wykonane w ramach Umowy Nr ......................... z dnia .............................. zawartej przez Wykonawcę/Podwykonawcę z podwykonawcą/Dalszym Podwykonawcą*, a dotyczącej :</w:t>
      </w:r>
    </w:p>
    <w:p w:rsidR="005B7EE0" w:rsidRDefault="005B7EE0" w:rsidP="00081D27">
      <w:pPr>
        <w:pStyle w:val="Akapitzlist"/>
        <w:spacing w:before="120" w:after="0" w:line="240" w:lineRule="auto"/>
        <w:ind w:left="1134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.........................................................................................................................................................,</w:t>
      </w:r>
    </w:p>
    <w:p w:rsidR="005B7EE0" w:rsidRDefault="005B7EE0" w:rsidP="005B7EE0">
      <w:pPr>
        <w:pStyle w:val="Akapitzlist"/>
        <w:numPr>
          <w:ilvl w:val="0"/>
          <w:numId w:val="4"/>
        </w:numPr>
        <w:spacing w:before="120" w:after="0" w:line="240" w:lineRule="auto"/>
        <w:ind w:left="1134" w:hanging="56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w/w zapłata wynagrodzenia została zrealizowana i zafakturowana na kwotę ............................. zł (słownie: ...................................................) brutto zgodnie z postanowieniami Umowy o podwykonawstwo Nr ................... z dnia .............................. i wyczerpuje roszczenia Podwykonawcy/Dalszego Podwykonawcy* wobec Wykonawcy/Podwykonawcy* z tytułu ich płatności,</w:t>
      </w:r>
    </w:p>
    <w:p w:rsidR="005B7EE0" w:rsidRDefault="005B7EE0" w:rsidP="005B7EE0">
      <w:pPr>
        <w:pStyle w:val="Akapitzlist"/>
        <w:numPr>
          <w:ilvl w:val="0"/>
          <w:numId w:val="4"/>
        </w:numPr>
        <w:spacing w:before="120" w:after="0" w:line="240" w:lineRule="auto"/>
        <w:ind w:left="1134" w:hanging="567"/>
        <w:contextualSpacing w:val="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w związku z dokonaniem zapłaty całości wynagrodzenia przez Wykonawcę/Podwykonawcę* na rzecz Podwykonawcy/Dalszego Podwykonawcy* z tytułu Umowy Nr .......................... z dnia ........................ Zamawiający nie posiada żadnych zobowiązań wobec Podwykonawcy/Dalszego Podwykonawcy*, w wszelkie zobowiązania względem Podwykonawcy/Dalszego Podwykonawcy* wygasły.</w:t>
      </w:r>
    </w:p>
    <w:p w:rsidR="005B7EE0" w:rsidRPr="00E02BD0" w:rsidRDefault="005B7EE0" w:rsidP="005B7EE0">
      <w:pPr>
        <w:pStyle w:val="Akapitzlist"/>
        <w:numPr>
          <w:ilvl w:val="0"/>
          <w:numId w:val="5"/>
        </w:numPr>
        <w:spacing w:before="120" w:after="0" w:line="240" w:lineRule="auto"/>
        <w:ind w:left="567" w:hanging="567"/>
        <w:contextualSpacing w:val="0"/>
        <w:jc w:val="both"/>
        <w:rPr>
          <w:snapToGrid w:val="0"/>
          <w:sz w:val="20"/>
          <w:szCs w:val="20"/>
        </w:rPr>
      </w:pPr>
      <w:r w:rsidRPr="00335393">
        <w:rPr>
          <w:rFonts w:asciiTheme="minorHAnsi" w:hAnsiTheme="minorHAnsi"/>
          <w:sz w:val="20"/>
          <w:szCs w:val="20"/>
        </w:rPr>
        <w:t xml:space="preserve">Integralną część Oświadczenia jest Pełnomocnictwo do podpisania oświadczenia lub inny dokument, z którego wynika umocowanie do podpisania </w:t>
      </w:r>
      <w:r>
        <w:rPr>
          <w:rFonts w:asciiTheme="minorHAnsi" w:hAnsiTheme="minorHAnsi"/>
          <w:sz w:val="20"/>
          <w:szCs w:val="20"/>
        </w:rPr>
        <w:t>oświadczenia</w:t>
      </w:r>
      <w:r w:rsidRPr="00335393">
        <w:rPr>
          <w:rFonts w:asciiTheme="minorHAnsi" w:hAnsiTheme="minorHAnsi"/>
          <w:sz w:val="20"/>
          <w:szCs w:val="20"/>
        </w:rPr>
        <w:t xml:space="preserve">. Pełnomocnictwa należy przedłożyć w oryginale lub kopii poświadczonej za zgodność z oryginałem przez </w:t>
      </w:r>
      <w:r>
        <w:rPr>
          <w:rFonts w:asciiTheme="minorHAnsi" w:hAnsiTheme="minorHAnsi"/>
          <w:sz w:val="20"/>
          <w:szCs w:val="20"/>
        </w:rPr>
        <w:t>Notariusza</w:t>
      </w:r>
    </w:p>
    <w:p w:rsidR="00081D27" w:rsidRDefault="005B7EE0" w:rsidP="00081D27">
      <w:pPr>
        <w:pStyle w:val="Standardowy0"/>
        <w:spacing w:before="120" w:line="276" w:lineRule="auto"/>
        <w:rPr>
          <w:rFonts w:asciiTheme="minorHAnsi" w:hAnsiTheme="minorHAnsi"/>
          <w:i/>
          <w:sz w:val="20"/>
        </w:rPr>
      </w:pPr>
      <w:r w:rsidRPr="00335393">
        <w:rPr>
          <w:rFonts w:asciiTheme="minorHAnsi" w:hAnsiTheme="minorHAnsi"/>
          <w:i/>
          <w:sz w:val="20"/>
        </w:rPr>
        <w:t>………………………., …………………</w:t>
      </w:r>
      <w:r w:rsidR="00081D27">
        <w:rPr>
          <w:rFonts w:asciiTheme="minorHAnsi" w:hAnsiTheme="minorHAnsi"/>
          <w:i/>
          <w:sz w:val="20"/>
        </w:rPr>
        <w:tab/>
      </w:r>
      <w:r w:rsidR="00081D27">
        <w:rPr>
          <w:rFonts w:asciiTheme="minorHAnsi" w:hAnsiTheme="minorHAnsi"/>
          <w:i/>
          <w:sz w:val="20"/>
        </w:rPr>
        <w:tab/>
      </w:r>
    </w:p>
    <w:p w:rsidR="005B7EE0" w:rsidRDefault="00081D27" w:rsidP="00081D27">
      <w:pPr>
        <w:pStyle w:val="Standardowy0"/>
        <w:spacing w:line="276" w:lineRule="auto"/>
        <w:rPr>
          <w:rFonts w:asciiTheme="minorHAnsi" w:hAnsiTheme="minorHAnsi"/>
          <w:i/>
          <w:sz w:val="20"/>
          <w:vertAlign w:val="superscript"/>
        </w:rPr>
      </w:pPr>
      <w:r>
        <w:rPr>
          <w:rFonts w:asciiTheme="minorHAnsi" w:hAnsiTheme="minorHAnsi"/>
          <w:i/>
          <w:sz w:val="20"/>
        </w:rPr>
        <w:tab/>
      </w:r>
      <w:r w:rsidR="005B7EE0" w:rsidRPr="00335393">
        <w:rPr>
          <w:rFonts w:asciiTheme="minorHAnsi" w:hAnsiTheme="minorHAnsi"/>
          <w:i/>
          <w:sz w:val="20"/>
          <w:vertAlign w:val="superscript"/>
        </w:rPr>
        <w:t>Miejscowość/data</w:t>
      </w:r>
    </w:p>
    <w:p w:rsidR="005B7EE0" w:rsidRPr="00A30792" w:rsidRDefault="005B7EE0" w:rsidP="00081D27">
      <w:pPr>
        <w:pStyle w:val="Standardowy0"/>
        <w:ind w:left="4247" w:firstLine="709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_______________________________</w:t>
      </w:r>
    </w:p>
    <w:p w:rsidR="005B7EE0" w:rsidRDefault="005B7EE0" w:rsidP="005B7EE0">
      <w:pPr>
        <w:pStyle w:val="Standardowy0"/>
        <w:ind w:left="4536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  <w:r>
        <w:rPr>
          <w:rFonts w:ascii="Calibri" w:hAnsi="Calibri"/>
          <w:i/>
          <w:sz w:val="16"/>
          <w:szCs w:val="16"/>
        </w:rPr>
        <w:t>do reprezentowania Podwykonawcy/Dalszego Podwykonawcy</w:t>
      </w:r>
    </w:p>
    <w:p w:rsidR="00065D46" w:rsidRPr="005B7EE0" w:rsidRDefault="005B7EE0" w:rsidP="005B7EE0">
      <w:pPr>
        <w:pStyle w:val="Standardowy0"/>
        <w:ind w:left="927" w:hanging="927"/>
        <w:jc w:val="both"/>
        <w:rPr>
          <w:rFonts w:ascii="Calibri" w:hAnsi="Calibri"/>
          <w:i/>
          <w:sz w:val="16"/>
          <w:szCs w:val="16"/>
        </w:rPr>
      </w:pPr>
      <w:r w:rsidRPr="00335393">
        <w:rPr>
          <w:rFonts w:ascii="Calibri" w:hAnsi="Calibri"/>
          <w:i/>
          <w:sz w:val="16"/>
          <w:szCs w:val="16"/>
        </w:rPr>
        <w:t>* niepotrzebne skreślić</w:t>
      </w:r>
    </w:p>
    <w:sectPr w:rsidR="00065D46" w:rsidRPr="005B7EE0" w:rsidSect="00081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7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0F" w:rsidRDefault="00DF3B0F">
      <w:r>
        <w:separator/>
      </w:r>
    </w:p>
  </w:endnote>
  <w:endnote w:type="continuationSeparator" w:id="0">
    <w:p w:rsidR="00DF3B0F" w:rsidRDefault="00D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AB" w:rsidRDefault="00913E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AB" w:rsidRDefault="00913E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AB" w:rsidRDefault="00913E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0F" w:rsidRDefault="00DF3B0F">
      <w:r>
        <w:separator/>
      </w:r>
    </w:p>
  </w:footnote>
  <w:footnote w:type="continuationSeparator" w:id="0">
    <w:p w:rsidR="00DF3B0F" w:rsidRDefault="00DF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AB" w:rsidRDefault="00913E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CE" w:rsidRPr="00913EAB" w:rsidRDefault="006826CE" w:rsidP="00913EA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AB" w:rsidRDefault="00913E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987104"/>
    <w:multiLevelType w:val="hybridMultilevel"/>
    <w:tmpl w:val="4140C50E"/>
    <w:lvl w:ilvl="0" w:tplc="C0B6AE5A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90E47"/>
    <w:multiLevelType w:val="hybridMultilevel"/>
    <w:tmpl w:val="E4145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C0"/>
    <w:rsid w:val="00024E50"/>
    <w:rsid w:val="00026793"/>
    <w:rsid w:val="00036D33"/>
    <w:rsid w:val="00050DB0"/>
    <w:rsid w:val="00065D46"/>
    <w:rsid w:val="00071EC4"/>
    <w:rsid w:val="0007362B"/>
    <w:rsid w:val="00081D27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1EDA"/>
    <w:rsid w:val="00114B2E"/>
    <w:rsid w:val="001418BF"/>
    <w:rsid w:val="00144777"/>
    <w:rsid w:val="00161D70"/>
    <w:rsid w:val="0016640C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2D9F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379F7"/>
    <w:rsid w:val="00454888"/>
    <w:rsid w:val="0045612B"/>
    <w:rsid w:val="00462837"/>
    <w:rsid w:val="004842C5"/>
    <w:rsid w:val="004A2CCF"/>
    <w:rsid w:val="004C55CC"/>
    <w:rsid w:val="004D7E13"/>
    <w:rsid w:val="004F0D73"/>
    <w:rsid w:val="00537AA2"/>
    <w:rsid w:val="0054273E"/>
    <w:rsid w:val="005502FB"/>
    <w:rsid w:val="00561FA1"/>
    <w:rsid w:val="00585F75"/>
    <w:rsid w:val="0058755D"/>
    <w:rsid w:val="005935D2"/>
    <w:rsid w:val="005A0518"/>
    <w:rsid w:val="005A5870"/>
    <w:rsid w:val="005B7D4B"/>
    <w:rsid w:val="005B7EE0"/>
    <w:rsid w:val="005E7638"/>
    <w:rsid w:val="005E76C0"/>
    <w:rsid w:val="006025AB"/>
    <w:rsid w:val="00607F89"/>
    <w:rsid w:val="006142D4"/>
    <w:rsid w:val="00637A8D"/>
    <w:rsid w:val="00644D2E"/>
    <w:rsid w:val="006556F2"/>
    <w:rsid w:val="006826CE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410F6"/>
    <w:rsid w:val="007463FB"/>
    <w:rsid w:val="00762041"/>
    <w:rsid w:val="007712E2"/>
    <w:rsid w:val="00791EE6"/>
    <w:rsid w:val="007B42C5"/>
    <w:rsid w:val="007C53C4"/>
    <w:rsid w:val="007D4F86"/>
    <w:rsid w:val="007D71A2"/>
    <w:rsid w:val="00813592"/>
    <w:rsid w:val="008157C0"/>
    <w:rsid w:val="008206E4"/>
    <w:rsid w:val="00827622"/>
    <w:rsid w:val="00847A2C"/>
    <w:rsid w:val="00851ABC"/>
    <w:rsid w:val="00862781"/>
    <w:rsid w:val="00873E72"/>
    <w:rsid w:val="0087530A"/>
    <w:rsid w:val="008B1513"/>
    <w:rsid w:val="008E7584"/>
    <w:rsid w:val="0090009F"/>
    <w:rsid w:val="009077BA"/>
    <w:rsid w:val="00913EAB"/>
    <w:rsid w:val="0094168F"/>
    <w:rsid w:val="00962B5C"/>
    <w:rsid w:val="00964C04"/>
    <w:rsid w:val="00972D33"/>
    <w:rsid w:val="009736D4"/>
    <w:rsid w:val="00995A5D"/>
    <w:rsid w:val="009C5F1E"/>
    <w:rsid w:val="009D428C"/>
    <w:rsid w:val="009D754E"/>
    <w:rsid w:val="009F04F6"/>
    <w:rsid w:val="00A03482"/>
    <w:rsid w:val="00A12525"/>
    <w:rsid w:val="00A23010"/>
    <w:rsid w:val="00A52F3C"/>
    <w:rsid w:val="00A53CA6"/>
    <w:rsid w:val="00A55CB6"/>
    <w:rsid w:val="00A77D13"/>
    <w:rsid w:val="00AA2FAF"/>
    <w:rsid w:val="00AF5F75"/>
    <w:rsid w:val="00B05DDE"/>
    <w:rsid w:val="00B1486E"/>
    <w:rsid w:val="00B22781"/>
    <w:rsid w:val="00B23775"/>
    <w:rsid w:val="00B25D4F"/>
    <w:rsid w:val="00B326E1"/>
    <w:rsid w:val="00B53007"/>
    <w:rsid w:val="00B6356A"/>
    <w:rsid w:val="00B8135D"/>
    <w:rsid w:val="00B83029"/>
    <w:rsid w:val="00B943B3"/>
    <w:rsid w:val="00BB3502"/>
    <w:rsid w:val="00BB5AD1"/>
    <w:rsid w:val="00BB66DE"/>
    <w:rsid w:val="00BD07C8"/>
    <w:rsid w:val="00BD2E1E"/>
    <w:rsid w:val="00C01A62"/>
    <w:rsid w:val="00C06861"/>
    <w:rsid w:val="00C21392"/>
    <w:rsid w:val="00C22612"/>
    <w:rsid w:val="00C33115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DF3B0F"/>
    <w:rsid w:val="00E421FA"/>
    <w:rsid w:val="00E436D2"/>
    <w:rsid w:val="00E52657"/>
    <w:rsid w:val="00E52AC5"/>
    <w:rsid w:val="00E72EBC"/>
    <w:rsid w:val="00EC3631"/>
    <w:rsid w:val="00EC3689"/>
    <w:rsid w:val="00EE4F9D"/>
    <w:rsid w:val="00EE61BC"/>
    <w:rsid w:val="00EF0FA5"/>
    <w:rsid w:val="00F35874"/>
    <w:rsid w:val="00F6513B"/>
    <w:rsid w:val="00F72C44"/>
    <w:rsid w:val="00F865B0"/>
    <w:rsid w:val="00F91A7B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31B1AF-9838-48E4-96A1-5E27E8DD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6640C"/>
    <w:pPr>
      <w:ind w:left="720"/>
      <w:contextualSpacing/>
    </w:pPr>
  </w:style>
  <w:style w:type="paragraph" w:customStyle="1" w:styleId="Default">
    <w:name w:val="Default"/>
    <w:rsid w:val="00362D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0">
    <w:name w:val="Standardowy.+"/>
    <w:rsid w:val="005B7EE0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GK_GDS.dot</Template>
  <TotalTime>9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mkubica</cp:lastModifiedBy>
  <cp:revision>6</cp:revision>
  <cp:lastPrinted>2018-06-26T09:54:00Z</cp:lastPrinted>
  <dcterms:created xsi:type="dcterms:W3CDTF">2018-08-28T08:44:00Z</dcterms:created>
  <dcterms:modified xsi:type="dcterms:W3CDTF">2018-09-07T13:15:00Z</dcterms:modified>
</cp:coreProperties>
</file>